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8C" w:rsidRPr="0067048F" w:rsidRDefault="0085758C" w:rsidP="005F3D86">
      <w:pPr>
        <w:spacing w:line="240" w:lineRule="atLeast"/>
        <w:ind w:right="20"/>
        <w:jc w:val="center"/>
        <w:outlineLvl w:val="0"/>
        <w:rPr>
          <w:rFonts w:cs="Calibri"/>
          <w:b/>
          <w:sz w:val="24"/>
          <w:szCs w:val="24"/>
        </w:rPr>
      </w:pPr>
      <w:r w:rsidRPr="0067048F">
        <w:rPr>
          <w:rFonts w:cs="Calibri"/>
          <w:b/>
          <w:sz w:val="24"/>
          <w:szCs w:val="24"/>
        </w:rPr>
        <w:t>MODULO DI CONSENSO INFORMATO</w:t>
      </w:r>
    </w:p>
    <w:p w:rsidR="0085758C" w:rsidRPr="0067048F" w:rsidRDefault="0085758C" w:rsidP="00FF6156">
      <w:pPr>
        <w:spacing w:line="240" w:lineRule="atLeast"/>
        <w:ind w:left="4960"/>
        <w:jc w:val="right"/>
        <w:outlineLvl w:val="0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>Al Dirigente Scolastico</w:t>
      </w:r>
      <w:r>
        <w:rPr>
          <w:rFonts w:cs="Calibri"/>
          <w:sz w:val="24"/>
          <w:szCs w:val="24"/>
        </w:rPr>
        <w:t xml:space="preserve"> dell'I.C. "Searao - Fermi" di Cellole (CE)</w:t>
      </w:r>
    </w:p>
    <w:p w:rsidR="0085758C" w:rsidRPr="0067048F" w:rsidRDefault="0085758C" w:rsidP="0067048F">
      <w:pPr>
        <w:spacing w:line="240" w:lineRule="atLeast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 xml:space="preserve">In qualità di Genitori/Tutori del/la minore </w:t>
      </w:r>
      <w:r w:rsidRPr="0067048F">
        <w:rPr>
          <w:rFonts w:cs="Calibri"/>
          <w:sz w:val="24"/>
          <w:szCs w:val="24"/>
        </w:rPr>
        <w:br/>
      </w:r>
      <w:r w:rsidRPr="0067048F">
        <w:rPr>
          <w:rFonts w:cs="Calibri"/>
          <w:sz w:val="24"/>
          <w:szCs w:val="24"/>
        </w:rPr>
        <w:br/>
        <w:t>_________________________________________</w:t>
      </w:r>
    </w:p>
    <w:p w:rsidR="0085758C" w:rsidRPr="0067048F" w:rsidRDefault="0085758C" w:rsidP="0067048F">
      <w:pPr>
        <w:tabs>
          <w:tab w:val="left" w:pos="3520"/>
        </w:tabs>
        <w:spacing w:line="240" w:lineRule="atLeast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br/>
        <w:t>Classe_____ sezione _____</w:t>
      </w:r>
      <w:r w:rsidRPr="0067048F">
        <w:rPr>
          <w:rFonts w:cs="Calibri"/>
          <w:sz w:val="24"/>
          <w:szCs w:val="24"/>
        </w:rPr>
        <w:tab/>
      </w:r>
      <w:r w:rsidRPr="0067048F">
        <w:rPr>
          <w:rFonts w:cs="Calibri"/>
          <w:sz w:val="24"/>
          <w:szCs w:val="24"/>
        </w:rPr>
        <w:br/>
      </w:r>
      <w:r w:rsidRPr="0067048F">
        <w:rPr>
          <w:rFonts w:cs="Calibri"/>
          <w:sz w:val="24"/>
          <w:szCs w:val="24"/>
        </w:rPr>
        <w:br/>
        <w:t>Scuola ___________________________ di ______________</w:t>
      </w:r>
    </w:p>
    <w:p w:rsidR="0085758C" w:rsidRPr="0067048F" w:rsidRDefault="0085758C" w:rsidP="0067048F">
      <w:pPr>
        <w:spacing w:line="360" w:lineRule="auto"/>
        <w:ind w:right="20"/>
        <w:rPr>
          <w:rFonts w:cs="Calibri"/>
          <w:sz w:val="24"/>
          <w:szCs w:val="24"/>
        </w:rPr>
      </w:pPr>
      <w:r w:rsidRPr="0067048F">
        <w:rPr>
          <w:rFonts w:cs="Calibri"/>
          <w:b/>
          <w:sz w:val="24"/>
          <w:szCs w:val="24"/>
        </w:rPr>
        <w:t xml:space="preserve">Vista </w:t>
      </w:r>
      <w:r w:rsidRPr="0067048F">
        <w:rPr>
          <w:rFonts w:cs="Calibri"/>
          <w:sz w:val="24"/>
          <w:szCs w:val="24"/>
        </w:rPr>
        <w:t>l’Informativa relativa all’ANAGRAFE DEGLI STUDENTI –</w:t>
      </w:r>
      <w:r w:rsidRPr="0067048F">
        <w:rPr>
          <w:rFonts w:cs="Calibri"/>
          <w:b/>
          <w:sz w:val="24"/>
          <w:szCs w:val="24"/>
        </w:rPr>
        <w:t xml:space="preserve"> </w:t>
      </w:r>
      <w:r w:rsidRPr="0067048F">
        <w:rPr>
          <w:rFonts w:cs="Calibri"/>
          <w:sz w:val="24"/>
          <w:szCs w:val="24"/>
        </w:rPr>
        <w:t>PARTIZIONE DEDICATA AGLI</w:t>
      </w:r>
      <w:r w:rsidRPr="0067048F">
        <w:rPr>
          <w:rFonts w:cs="Calibri"/>
          <w:b/>
          <w:sz w:val="24"/>
          <w:szCs w:val="24"/>
        </w:rPr>
        <w:t xml:space="preserve"> </w:t>
      </w:r>
      <w:r w:rsidRPr="0067048F">
        <w:rPr>
          <w:rFonts w:cs="Calibri"/>
          <w:sz w:val="24"/>
          <w:szCs w:val="24"/>
        </w:rPr>
        <w:t xml:space="preserve">ALUNNI CON DISABILITA’ </w:t>
      </w:r>
      <w:r>
        <w:rPr>
          <w:rFonts w:cs="Calibri"/>
          <w:sz w:val="24"/>
          <w:szCs w:val="24"/>
        </w:rPr>
        <w:t xml:space="preserve">pubblicata </w:t>
      </w:r>
      <w:r w:rsidRPr="0067048F">
        <w:rPr>
          <w:rFonts w:cs="Calibri"/>
          <w:sz w:val="24"/>
          <w:szCs w:val="24"/>
        </w:rPr>
        <w:t xml:space="preserve">con nota prot. </w:t>
      </w:r>
      <w:r>
        <w:rPr>
          <w:rFonts w:cs="Calibri"/>
          <w:sz w:val="24"/>
          <w:szCs w:val="24"/>
        </w:rPr>
        <w:t>n.1131/I.4 del 03/04/2020</w:t>
      </w:r>
      <w:r w:rsidRPr="0067048F">
        <w:rPr>
          <w:rFonts w:cs="Calibri"/>
          <w:sz w:val="24"/>
          <w:szCs w:val="24"/>
        </w:rPr>
        <w:t>,</w:t>
      </w:r>
    </w:p>
    <w:p w:rsidR="0085758C" w:rsidRPr="0067048F" w:rsidRDefault="0085758C" w:rsidP="005F3D86">
      <w:pPr>
        <w:spacing w:line="240" w:lineRule="atLeast"/>
        <w:ind w:left="360"/>
        <w:outlineLvl w:val="0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ab/>
        <w:t>[  ] Esprimiamo il consenso al trattamento dei dati</w:t>
      </w:r>
      <w:bookmarkStart w:id="0" w:name="_GoBack"/>
      <w:bookmarkEnd w:id="0"/>
    </w:p>
    <w:p w:rsidR="0085758C" w:rsidRPr="0067048F" w:rsidRDefault="0085758C" w:rsidP="0067048F">
      <w:pPr>
        <w:spacing w:line="240" w:lineRule="atLeast"/>
        <w:ind w:left="720"/>
        <w:rPr>
          <w:rFonts w:cs="Calibri"/>
          <w:b/>
          <w:sz w:val="24"/>
          <w:szCs w:val="24"/>
        </w:rPr>
      </w:pPr>
      <w:r w:rsidRPr="0067048F">
        <w:rPr>
          <w:rFonts w:cs="Calibri"/>
          <w:b/>
          <w:sz w:val="24"/>
          <w:szCs w:val="24"/>
        </w:rPr>
        <w:t>inoltre</w:t>
      </w:r>
    </w:p>
    <w:p w:rsidR="0085758C" w:rsidRPr="0067048F" w:rsidRDefault="0085758C" w:rsidP="0067048F">
      <w:pPr>
        <w:spacing w:line="240" w:lineRule="atLeast"/>
        <w:ind w:left="360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ab/>
        <w:t>[  ] Autorizziamo il trattamento dei dati da parte di altra scuola al passaggio</w:t>
      </w:r>
    </w:p>
    <w:p w:rsidR="0085758C" w:rsidRPr="0067048F" w:rsidRDefault="0085758C" w:rsidP="0067048F">
      <w:pPr>
        <w:spacing w:line="240" w:lineRule="atLeast"/>
        <w:ind w:left="720"/>
        <w:rPr>
          <w:rFonts w:cs="Calibri"/>
          <w:b/>
          <w:sz w:val="24"/>
          <w:szCs w:val="24"/>
        </w:rPr>
      </w:pPr>
      <w:r w:rsidRPr="0067048F">
        <w:rPr>
          <w:rFonts w:cs="Calibri"/>
          <w:b/>
          <w:sz w:val="24"/>
          <w:szCs w:val="24"/>
        </w:rPr>
        <w:t>oppure, in alternativa</w:t>
      </w:r>
    </w:p>
    <w:p w:rsidR="0085758C" w:rsidRPr="0067048F" w:rsidRDefault="0085758C" w:rsidP="0067048F">
      <w:pPr>
        <w:spacing w:line="240" w:lineRule="atLeast"/>
        <w:ind w:left="720"/>
        <w:rPr>
          <w:rFonts w:cs="Calibri"/>
          <w:b/>
          <w:sz w:val="24"/>
          <w:szCs w:val="24"/>
        </w:rPr>
      </w:pPr>
      <w:r w:rsidRPr="0067048F">
        <w:rPr>
          <w:rFonts w:cs="Calibri"/>
          <w:sz w:val="24"/>
          <w:szCs w:val="24"/>
        </w:rPr>
        <w:t>[  ] Esprimiamo l’intenzione di storicizzare il fascicolo rendendolo non consultabile da altra scuola.</w:t>
      </w:r>
    </w:p>
    <w:p w:rsidR="0085758C" w:rsidRPr="0067048F" w:rsidRDefault="0085758C" w:rsidP="0067048F">
      <w:pPr>
        <w:spacing w:line="240" w:lineRule="atLeast"/>
        <w:ind w:left="5660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>Data __________________________</w:t>
      </w:r>
    </w:p>
    <w:p w:rsidR="0085758C" w:rsidRPr="005D5B17" w:rsidRDefault="0085758C" w:rsidP="0067048F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it-IT"/>
        </w:rPr>
      </w:pPr>
      <w:r w:rsidRPr="005D5B17">
        <w:rPr>
          <w:rFonts w:cs="Calibri"/>
          <w:sz w:val="24"/>
          <w:szCs w:val="24"/>
          <w:lang w:eastAsia="it-IT"/>
        </w:rPr>
        <w:t>I sottoscritti, apponendo la firma nell’apposita sezione, autorizzano il trattamento dei dati personali ai sensi del dell'art. 13 GDPR (Regolamento UE 2016/679), dichiarano di essere stati informati che potranno esercitare i diritti previsti dal succitato Regolamento e di aver preso visione dell’Informativa relativa all’ANAGRAFE DEGLI STUDENTI – PARTIZIONE DEDICATA AGLI ALUNNI CON DISABILITA’ pubblicata sull’Albo On-Line ufficiale e di averne compreso il contenuto.</w:t>
      </w:r>
    </w:p>
    <w:p w:rsidR="0085758C" w:rsidRPr="0067048F" w:rsidRDefault="0085758C" w:rsidP="0067048F">
      <w:pPr>
        <w:spacing w:line="240" w:lineRule="atLeast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>In fede</w:t>
      </w:r>
    </w:p>
    <w:p w:rsidR="0085758C" w:rsidRPr="0067048F" w:rsidRDefault="0085758C" w:rsidP="0067048F">
      <w:pPr>
        <w:spacing w:line="240" w:lineRule="atLeast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>Padre</w:t>
      </w:r>
      <w:r w:rsidRPr="0067048F">
        <w:rPr>
          <w:rFonts w:cs="Calibri"/>
          <w:sz w:val="24"/>
          <w:szCs w:val="24"/>
        </w:rPr>
        <w:tab/>
        <w:t>___________________________________</w:t>
      </w:r>
      <w:r w:rsidRPr="0067048F">
        <w:rPr>
          <w:rFonts w:cs="Calibri"/>
          <w:sz w:val="24"/>
          <w:szCs w:val="24"/>
        </w:rPr>
        <w:br/>
      </w:r>
      <w:r w:rsidRPr="0067048F">
        <w:rPr>
          <w:rFonts w:cs="Calibri"/>
          <w:sz w:val="24"/>
          <w:szCs w:val="24"/>
        </w:rPr>
        <w:br/>
        <w:t xml:space="preserve">Madre </w:t>
      </w:r>
      <w:r w:rsidRPr="0067048F">
        <w:rPr>
          <w:rFonts w:cs="Calibri"/>
          <w:sz w:val="24"/>
          <w:szCs w:val="24"/>
        </w:rPr>
        <w:tab/>
        <w:t>___________________________________</w:t>
      </w:r>
    </w:p>
    <w:p w:rsidR="0085758C" w:rsidRPr="0067048F" w:rsidRDefault="0085758C" w:rsidP="005F3D86">
      <w:pPr>
        <w:spacing w:line="240" w:lineRule="atLeast"/>
        <w:outlineLvl w:val="0"/>
        <w:rPr>
          <w:rFonts w:cs="Calibri"/>
          <w:b/>
          <w:sz w:val="24"/>
          <w:szCs w:val="24"/>
        </w:rPr>
      </w:pPr>
      <w:r w:rsidRPr="0067048F">
        <w:rPr>
          <w:rFonts w:cs="Calibri"/>
          <w:b/>
          <w:sz w:val="24"/>
          <w:szCs w:val="24"/>
        </w:rPr>
        <w:t>Nel caso di firma di un solo genitore</w:t>
      </w:r>
    </w:p>
    <w:p w:rsidR="0085758C" w:rsidRPr="0067048F" w:rsidRDefault="0085758C" w:rsidP="0067048F">
      <w:pPr>
        <w:spacing w:line="255" w:lineRule="auto"/>
        <w:jc w:val="both"/>
        <w:rPr>
          <w:rFonts w:cs="Calibri"/>
          <w:sz w:val="24"/>
          <w:szCs w:val="24"/>
        </w:rPr>
      </w:pPr>
      <w:r w:rsidRPr="0067048F">
        <w:rPr>
          <w:rFonts w:cs="Calibri"/>
          <w:sz w:val="24"/>
          <w:szCs w:val="24"/>
        </w:rPr>
        <w:t>Il/La sottoscritto/a, _____________________________________ consapevole delle conseguenze amministrative e penali per chi rilasci dichiarazioni non corrispondenti a verità ai sensi del DPR 245/2000, dichiara di aver effettuato la scelta/ richiesta in osservanza delle disposizioni sulla responsabilità genitoriale di cui agli art. 316, 338 ter e 337 quater del codice civile, che richiedono il consenso di entrambi i genitori.</w:t>
      </w:r>
    </w:p>
    <w:p w:rsidR="0085758C" w:rsidRDefault="0085758C" w:rsidP="0067048F">
      <w:pPr>
        <w:spacing w:line="242" w:lineRule="exact"/>
        <w:rPr>
          <w:rFonts w:ascii="Times New Roman" w:hAnsi="Times New Roman"/>
        </w:rPr>
      </w:pPr>
    </w:p>
    <w:p w:rsidR="0085758C" w:rsidRDefault="0085758C" w:rsidP="0067048F">
      <w:pPr>
        <w:spacing w:line="240" w:lineRule="atLeast"/>
        <w:ind w:left="4240"/>
      </w:pPr>
      <w:r>
        <w:rPr>
          <w:rFonts w:ascii="Verdana" w:hAnsi="Verdana"/>
        </w:rPr>
        <w:t>Firma _____________________________________</w:t>
      </w:r>
    </w:p>
    <w:sectPr w:rsidR="0085758C" w:rsidSect="00E02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8C" w:rsidRDefault="0085758C" w:rsidP="0067048F">
      <w:pPr>
        <w:spacing w:after="0" w:line="240" w:lineRule="auto"/>
      </w:pPr>
      <w:r>
        <w:separator/>
      </w:r>
    </w:p>
  </w:endnote>
  <w:endnote w:type="continuationSeparator" w:id="0">
    <w:p w:rsidR="0085758C" w:rsidRDefault="0085758C" w:rsidP="0067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8C" w:rsidRDefault="0085758C" w:rsidP="0067048F">
      <w:pPr>
        <w:spacing w:after="0" w:line="240" w:lineRule="auto"/>
      </w:pPr>
      <w:r>
        <w:separator/>
      </w:r>
    </w:p>
  </w:footnote>
  <w:footnote w:type="continuationSeparator" w:id="0">
    <w:p w:rsidR="0085758C" w:rsidRDefault="0085758C" w:rsidP="00670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48F"/>
    <w:rsid w:val="002432A7"/>
    <w:rsid w:val="003B6C15"/>
    <w:rsid w:val="003D073D"/>
    <w:rsid w:val="005D5B17"/>
    <w:rsid w:val="005F3D86"/>
    <w:rsid w:val="0067048F"/>
    <w:rsid w:val="007837D8"/>
    <w:rsid w:val="0085758C"/>
    <w:rsid w:val="00962408"/>
    <w:rsid w:val="00976B69"/>
    <w:rsid w:val="00AA1C71"/>
    <w:rsid w:val="00B47040"/>
    <w:rsid w:val="00C9473D"/>
    <w:rsid w:val="00E021F7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04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48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F3D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268</Words>
  <Characters>1532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CONSENSO INFORMATO</dc:title>
  <dc:subject/>
  <dc:creator>Guido Palladino</dc:creator>
  <cp:keywords/>
  <dc:description/>
  <cp:lastModifiedBy>Gabry</cp:lastModifiedBy>
  <cp:revision>4</cp:revision>
  <dcterms:created xsi:type="dcterms:W3CDTF">2020-04-03T16:57:00Z</dcterms:created>
  <dcterms:modified xsi:type="dcterms:W3CDTF">2020-04-03T17:52:00Z</dcterms:modified>
</cp:coreProperties>
</file>